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8229" w14:textId="0A06038B" w:rsidR="00490389" w:rsidRPr="00490389" w:rsidRDefault="00490389" w:rsidP="008E0439">
      <w:pPr>
        <w:jc w:val="center"/>
        <w:rPr>
          <w:sz w:val="30"/>
          <w:szCs w:val="30"/>
        </w:rPr>
      </w:pPr>
      <w:bookmarkStart w:id="0" w:name="_GoBack"/>
      <w:bookmarkEnd w:id="0"/>
      <w:r w:rsidRPr="00490389">
        <w:rPr>
          <w:sz w:val="30"/>
          <w:szCs w:val="30"/>
        </w:rPr>
        <w:t>Autorisation d’</w:t>
      </w:r>
      <w:r w:rsidR="0069396E">
        <w:rPr>
          <w:sz w:val="30"/>
          <w:szCs w:val="30"/>
        </w:rPr>
        <w:t>exploitation</w:t>
      </w:r>
      <w:r w:rsidR="009505AA">
        <w:rPr>
          <w:sz w:val="30"/>
          <w:szCs w:val="30"/>
        </w:rPr>
        <w:t xml:space="preserve"> </w:t>
      </w:r>
      <w:r w:rsidRPr="00490389">
        <w:rPr>
          <w:sz w:val="30"/>
          <w:szCs w:val="30"/>
        </w:rPr>
        <w:t>d’image</w:t>
      </w:r>
    </w:p>
    <w:p w14:paraId="0A52221C" w14:textId="77777777" w:rsidR="00490389" w:rsidRDefault="00490389" w:rsidP="00490389">
      <w:pPr>
        <w:rPr>
          <w:rStyle w:val="standard"/>
        </w:rPr>
      </w:pPr>
    </w:p>
    <w:p w14:paraId="0BF33D07" w14:textId="77777777" w:rsidR="00490389" w:rsidRPr="00490389" w:rsidRDefault="00490389" w:rsidP="00FF6241">
      <w:pPr>
        <w:spacing w:line="360" w:lineRule="auto"/>
        <w:jc w:val="both"/>
        <w:rPr>
          <w:rStyle w:val="standard"/>
        </w:rPr>
      </w:pPr>
      <w:r w:rsidRPr="00490389">
        <w:rPr>
          <w:rStyle w:val="standard"/>
        </w:rPr>
        <w:t>Je soussigné(e) :</w:t>
      </w:r>
    </w:p>
    <w:p w14:paraId="0D78F982" w14:textId="77777777" w:rsidR="00490389" w:rsidRPr="00490389" w:rsidRDefault="00490389" w:rsidP="00FF6241">
      <w:pPr>
        <w:spacing w:line="360" w:lineRule="auto"/>
        <w:jc w:val="both"/>
        <w:rPr>
          <w:rStyle w:val="standard"/>
        </w:rPr>
      </w:pPr>
      <w:r w:rsidRPr="00490389">
        <w:rPr>
          <w:rStyle w:val="standard"/>
        </w:rPr>
        <w:t>Prénom :</w:t>
      </w:r>
      <w:r>
        <w:rPr>
          <w:rStyle w:val="standard"/>
        </w:rPr>
        <w:t xml:space="preserve"> </w:t>
      </w:r>
      <w:r w:rsidRPr="00490389">
        <w:rPr>
          <w:rStyle w:val="standard"/>
        </w:rPr>
        <w:t>.......................................</w:t>
      </w:r>
      <w:r>
        <w:rPr>
          <w:rStyle w:val="standard"/>
        </w:rPr>
        <w:t>.....</w:t>
      </w:r>
      <w:r w:rsidRPr="00490389">
        <w:rPr>
          <w:rStyle w:val="standard"/>
        </w:rPr>
        <w:t>....................</w:t>
      </w:r>
      <w:r>
        <w:rPr>
          <w:rStyle w:val="standard"/>
        </w:rPr>
        <w:t xml:space="preserve"> </w:t>
      </w:r>
      <w:r w:rsidRPr="00490389">
        <w:rPr>
          <w:rStyle w:val="standard"/>
        </w:rPr>
        <w:t>Nom :</w:t>
      </w:r>
      <w:r>
        <w:rPr>
          <w:rStyle w:val="standard"/>
        </w:rPr>
        <w:t xml:space="preserve"> </w:t>
      </w:r>
      <w:r w:rsidRPr="00490389">
        <w:rPr>
          <w:rStyle w:val="standard"/>
        </w:rPr>
        <w:t>....................................</w:t>
      </w:r>
      <w:r>
        <w:rPr>
          <w:rStyle w:val="standard"/>
        </w:rPr>
        <w:t>.....</w:t>
      </w:r>
      <w:r w:rsidRPr="00490389">
        <w:rPr>
          <w:rStyle w:val="standard"/>
        </w:rPr>
        <w:t>...............................</w:t>
      </w:r>
    </w:p>
    <w:p w14:paraId="75089A09" w14:textId="77777777" w:rsidR="00490389" w:rsidRPr="00490389" w:rsidRDefault="00490389" w:rsidP="00FF6241">
      <w:pPr>
        <w:spacing w:line="360" w:lineRule="auto"/>
        <w:jc w:val="both"/>
        <w:rPr>
          <w:rStyle w:val="standard"/>
        </w:rPr>
      </w:pPr>
      <w:r w:rsidRPr="00490389">
        <w:rPr>
          <w:rStyle w:val="standard"/>
        </w:rPr>
        <w:t>Date de naissance :</w:t>
      </w:r>
      <w:r>
        <w:rPr>
          <w:rStyle w:val="standard"/>
        </w:rPr>
        <w:t xml:space="preserve"> </w:t>
      </w:r>
      <w:r w:rsidRPr="00490389">
        <w:rPr>
          <w:rStyle w:val="standard"/>
        </w:rPr>
        <w:t>…………………………………………………………………</w:t>
      </w:r>
      <w:r>
        <w:rPr>
          <w:rStyle w:val="standard"/>
        </w:rPr>
        <w:t>………………</w:t>
      </w:r>
      <w:r w:rsidRPr="00490389">
        <w:rPr>
          <w:rStyle w:val="standard"/>
        </w:rPr>
        <w:t>…………</w:t>
      </w:r>
      <w:r w:rsidR="00A407F5">
        <w:rPr>
          <w:rStyle w:val="standard"/>
        </w:rPr>
        <w:t>…</w:t>
      </w:r>
    </w:p>
    <w:p w14:paraId="660A32BE" w14:textId="77777777" w:rsidR="00490389" w:rsidRPr="00490389" w:rsidRDefault="00490389" w:rsidP="00FF6241">
      <w:pPr>
        <w:spacing w:line="360" w:lineRule="auto"/>
        <w:jc w:val="both"/>
        <w:rPr>
          <w:rStyle w:val="standard"/>
        </w:rPr>
      </w:pPr>
      <w:r w:rsidRPr="00490389">
        <w:rPr>
          <w:rStyle w:val="standard"/>
        </w:rPr>
        <w:t>Adresse :</w:t>
      </w:r>
      <w:r>
        <w:rPr>
          <w:rStyle w:val="standard"/>
        </w:rPr>
        <w:t xml:space="preserve"> </w:t>
      </w:r>
      <w:r w:rsidRPr="00490389">
        <w:rPr>
          <w:rStyle w:val="standard"/>
        </w:rPr>
        <w:t>.......................................................................................................</w:t>
      </w:r>
      <w:r>
        <w:rPr>
          <w:rStyle w:val="standard"/>
        </w:rPr>
        <w:t>.............................................................................................................................................................................</w:t>
      </w:r>
      <w:r w:rsidRPr="00490389">
        <w:rPr>
          <w:rStyle w:val="standard"/>
        </w:rPr>
        <w:t>..................................</w:t>
      </w:r>
    </w:p>
    <w:p w14:paraId="30499D62" w14:textId="77777777" w:rsidR="00490389" w:rsidRPr="00490389" w:rsidRDefault="00490389" w:rsidP="00FF6241">
      <w:pPr>
        <w:spacing w:line="360" w:lineRule="auto"/>
        <w:jc w:val="both"/>
        <w:rPr>
          <w:rStyle w:val="standard"/>
        </w:rPr>
      </w:pPr>
      <w:r w:rsidRPr="00490389">
        <w:rPr>
          <w:rStyle w:val="standard"/>
        </w:rPr>
        <w:t>Tél :</w:t>
      </w:r>
      <w:r>
        <w:rPr>
          <w:rStyle w:val="standard"/>
        </w:rPr>
        <w:t xml:space="preserve"> </w:t>
      </w:r>
      <w:r w:rsidRPr="00490389">
        <w:rPr>
          <w:rStyle w:val="standard"/>
        </w:rPr>
        <w:t>………………………………………………………………………………………………</w:t>
      </w:r>
      <w:r>
        <w:rPr>
          <w:rStyle w:val="standard"/>
        </w:rPr>
        <w:t>………………</w:t>
      </w:r>
      <w:r w:rsidR="00A407F5">
        <w:rPr>
          <w:rStyle w:val="standard"/>
        </w:rPr>
        <w:t>…</w:t>
      </w:r>
    </w:p>
    <w:p w14:paraId="132783D5" w14:textId="77777777" w:rsidR="00490389" w:rsidRDefault="00490389" w:rsidP="00FF6241">
      <w:pPr>
        <w:spacing w:line="360" w:lineRule="auto"/>
        <w:jc w:val="both"/>
        <w:rPr>
          <w:rStyle w:val="standard"/>
        </w:rPr>
      </w:pPr>
      <w:r w:rsidRPr="00490389">
        <w:rPr>
          <w:rStyle w:val="standard"/>
        </w:rPr>
        <w:t>Mail : .................................................................................................................................</w:t>
      </w:r>
      <w:r>
        <w:rPr>
          <w:rStyle w:val="standard"/>
        </w:rPr>
        <w:t>.....</w:t>
      </w:r>
      <w:r w:rsidRPr="00490389">
        <w:rPr>
          <w:rStyle w:val="standard"/>
        </w:rPr>
        <w:t>...................</w:t>
      </w:r>
    </w:p>
    <w:p w14:paraId="6DF943F0" w14:textId="77777777" w:rsidR="00A407F5" w:rsidRDefault="00A407F5" w:rsidP="00FF6241">
      <w:pPr>
        <w:spacing w:line="360" w:lineRule="auto"/>
        <w:jc w:val="both"/>
        <w:rPr>
          <w:rStyle w:val="standard"/>
        </w:rPr>
      </w:pPr>
    </w:p>
    <w:p w14:paraId="0EB04BEC" w14:textId="77777777" w:rsidR="00A407F5" w:rsidRPr="00A407F5" w:rsidRDefault="00A407F5" w:rsidP="00A407F5">
      <w:pPr>
        <w:spacing w:line="360" w:lineRule="auto"/>
        <w:jc w:val="both"/>
        <w:rPr>
          <w:rStyle w:val="standard"/>
        </w:rPr>
      </w:pPr>
      <w:r w:rsidRPr="00A407F5">
        <w:rPr>
          <w:rStyle w:val="standard"/>
        </w:rPr>
        <w:t xml:space="preserve">Représentant légal (si mineur ou majeur protégé): </w:t>
      </w:r>
    </w:p>
    <w:p w14:paraId="1C5D486C" w14:textId="77777777" w:rsidR="00A407F5" w:rsidRPr="00A407F5" w:rsidRDefault="00A407F5" w:rsidP="00A407F5">
      <w:pPr>
        <w:spacing w:line="360" w:lineRule="auto"/>
        <w:jc w:val="both"/>
        <w:rPr>
          <w:rStyle w:val="standard"/>
        </w:rPr>
      </w:pPr>
      <w:r w:rsidRPr="00A407F5">
        <w:rPr>
          <w:rStyle w:val="standard"/>
        </w:rPr>
        <w:t>Prénom</w:t>
      </w:r>
      <w:r>
        <w:rPr>
          <w:rStyle w:val="standard"/>
        </w:rPr>
        <w:t> : ………</w:t>
      </w:r>
      <w:r w:rsidRPr="00A407F5">
        <w:rPr>
          <w:rStyle w:val="standard"/>
        </w:rPr>
        <w:t>..................................................................Nom..</w:t>
      </w:r>
      <w:r>
        <w:rPr>
          <w:rStyle w:val="standard"/>
        </w:rPr>
        <w:t>...............................</w:t>
      </w:r>
      <w:r w:rsidRPr="00A407F5">
        <w:rPr>
          <w:rStyle w:val="standard"/>
        </w:rPr>
        <w:t>..............................</w:t>
      </w:r>
    </w:p>
    <w:p w14:paraId="41B006BD" w14:textId="77777777" w:rsidR="00A407F5" w:rsidRPr="00A407F5" w:rsidRDefault="00A407F5" w:rsidP="00A407F5">
      <w:pPr>
        <w:spacing w:line="360" w:lineRule="auto"/>
        <w:jc w:val="both"/>
        <w:rPr>
          <w:rStyle w:val="standard"/>
        </w:rPr>
      </w:pPr>
      <w:r w:rsidRPr="00A407F5">
        <w:rPr>
          <w:rStyle w:val="standard"/>
        </w:rPr>
        <w:t>Qualité (responsables légaux, tuteur, curateur…)</w:t>
      </w:r>
      <w:r>
        <w:rPr>
          <w:rStyle w:val="standard"/>
        </w:rPr>
        <w:t> : …………..</w:t>
      </w:r>
      <w:r w:rsidRPr="00A407F5">
        <w:rPr>
          <w:rStyle w:val="standard"/>
        </w:rPr>
        <w:t>……………………………………………….</w:t>
      </w:r>
    </w:p>
    <w:p w14:paraId="18FF60A5" w14:textId="77777777" w:rsidR="00A407F5" w:rsidRPr="00A407F5" w:rsidRDefault="00A407F5" w:rsidP="00A407F5">
      <w:pPr>
        <w:spacing w:line="360" w:lineRule="auto"/>
        <w:jc w:val="both"/>
        <w:rPr>
          <w:rStyle w:val="standard"/>
        </w:rPr>
      </w:pPr>
      <w:r w:rsidRPr="00A407F5">
        <w:rPr>
          <w:rStyle w:val="standard"/>
        </w:rPr>
        <w:t>Adresse</w:t>
      </w:r>
      <w:r>
        <w:rPr>
          <w:rStyle w:val="standard"/>
        </w:rPr>
        <w:t> : ……………………………………………………………………………………………………………………………</w:t>
      </w:r>
      <w:r w:rsidRPr="00A407F5">
        <w:rPr>
          <w:rStyle w:val="standard"/>
        </w:rPr>
        <w:t>..........................................................................................................................................</w:t>
      </w:r>
    </w:p>
    <w:p w14:paraId="182B6792" w14:textId="77777777" w:rsidR="00A407F5" w:rsidRPr="00A407F5" w:rsidRDefault="00A407F5" w:rsidP="00A407F5">
      <w:pPr>
        <w:spacing w:line="360" w:lineRule="auto"/>
        <w:jc w:val="both"/>
        <w:rPr>
          <w:rStyle w:val="standard"/>
        </w:rPr>
      </w:pPr>
      <w:r w:rsidRPr="00A407F5">
        <w:rPr>
          <w:rStyle w:val="standard"/>
        </w:rPr>
        <w:t>Tél</w:t>
      </w:r>
      <w:r>
        <w:rPr>
          <w:rStyle w:val="standard"/>
        </w:rPr>
        <w:t> : ……………</w:t>
      </w:r>
      <w:r w:rsidRPr="00A407F5">
        <w:rPr>
          <w:rStyle w:val="standard"/>
        </w:rPr>
        <w:t>……………………………………………………………………………………………………</w:t>
      </w:r>
    </w:p>
    <w:p w14:paraId="54310668" w14:textId="77777777" w:rsidR="00A407F5" w:rsidRPr="00A407F5" w:rsidRDefault="00A407F5" w:rsidP="00A407F5">
      <w:pPr>
        <w:spacing w:line="360" w:lineRule="auto"/>
        <w:jc w:val="both"/>
        <w:rPr>
          <w:rStyle w:val="standard"/>
        </w:rPr>
      </w:pPr>
      <w:r w:rsidRPr="00A407F5">
        <w:rPr>
          <w:rStyle w:val="standard"/>
        </w:rPr>
        <w:t>Mail</w:t>
      </w:r>
      <w:r>
        <w:rPr>
          <w:rStyle w:val="standard"/>
        </w:rPr>
        <w:t> : ………….</w:t>
      </w:r>
      <w:r w:rsidRPr="00A407F5">
        <w:rPr>
          <w:rStyle w:val="standard"/>
        </w:rPr>
        <w:t>..........................................................................................................................................</w:t>
      </w:r>
    </w:p>
    <w:p w14:paraId="77CFB0B9" w14:textId="77777777" w:rsidR="00490389" w:rsidRPr="00490389" w:rsidRDefault="00490389" w:rsidP="00FF6241">
      <w:pPr>
        <w:jc w:val="both"/>
        <w:rPr>
          <w:rStyle w:val="standard"/>
        </w:rPr>
      </w:pPr>
    </w:p>
    <w:p w14:paraId="75BBAD74" w14:textId="4EBDE30B" w:rsidR="00490389" w:rsidRPr="00490389" w:rsidRDefault="00490389" w:rsidP="00FF6241">
      <w:pPr>
        <w:jc w:val="both"/>
        <w:rPr>
          <w:rStyle w:val="standard"/>
        </w:rPr>
      </w:pPr>
      <w:proofErr w:type="gramStart"/>
      <w:r w:rsidRPr="00490389">
        <w:rPr>
          <w:rStyle w:val="standard"/>
        </w:rPr>
        <w:t>déclare</w:t>
      </w:r>
      <w:proofErr w:type="gramEnd"/>
      <w:r w:rsidRPr="00490389">
        <w:rPr>
          <w:rStyle w:val="standard"/>
        </w:rPr>
        <w:t xml:space="preserve"> expressément a</w:t>
      </w:r>
      <w:r w:rsidR="00190896">
        <w:rPr>
          <w:rStyle w:val="standard"/>
        </w:rPr>
        <w:t>utoriser</w:t>
      </w:r>
      <w:r w:rsidRPr="00490389">
        <w:rPr>
          <w:rStyle w:val="standard"/>
        </w:rPr>
        <w:t xml:space="preserve"> que </w:t>
      </w:r>
      <w:r w:rsidR="00190896">
        <w:rPr>
          <w:rStyle w:val="standard"/>
        </w:rPr>
        <w:t>s</w:t>
      </w:r>
      <w:r w:rsidRPr="00490389">
        <w:rPr>
          <w:rStyle w:val="standard"/>
        </w:rPr>
        <w:t xml:space="preserve">on image [et </w:t>
      </w:r>
      <w:r w:rsidR="00305423">
        <w:rPr>
          <w:rStyle w:val="standard"/>
        </w:rPr>
        <w:t>s</w:t>
      </w:r>
      <w:r w:rsidRPr="00490389">
        <w:rPr>
          <w:rStyle w:val="standard"/>
        </w:rPr>
        <w:t xml:space="preserve">a voix] soit captée [et enregistrées] </w:t>
      </w:r>
      <w:r w:rsidR="00694F08">
        <w:rPr>
          <w:rStyle w:val="standard"/>
        </w:rPr>
        <w:t xml:space="preserve">dans le cadre d’un évènement presse organisé </w:t>
      </w:r>
      <w:r w:rsidRPr="00490389">
        <w:rPr>
          <w:rStyle w:val="standard"/>
        </w:rPr>
        <w:t>par l’</w:t>
      </w:r>
      <w:r>
        <w:rPr>
          <w:rStyle w:val="standard"/>
        </w:rPr>
        <w:t xml:space="preserve">Office </w:t>
      </w:r>
      <w:r w:rsidRPr="00490389">
        <w:rPr>
          <w:rStyle w:val="standard"/>
        </w:rPr>
        <w:t>français</w:t>
      </w:r>
      <w:r>
        <w:rPr>
          <w:rStyle w:val="standard"/>
        </w:rPr>
        <w:t xml:space="preserve"> d</w:t>
      </w:r>
      <w:r w:rsidRPr="00490389">
        <w:rPr>
          <w:rStyle w:val="standard"/>
        </w:rPr>
        <w:t>e la biodiversité (ci-après « l’</w:t>
      </w:r>
      <w:r>
        <w:rPr>
          <w:rStyle w:val="standard"/>
        </w:rPr>
        <w:t>O</w:t>
      </w:r>
      <w:r w:rsidRPr="00490389">
        <w:rPr>
          <w:rStyle w:val="standard"/>
        </w:rPr>
        <w:t xml:space="preserve">FB ») dans le cadre suivant : </w:t>
      </w:r>
    </w:p>
    <w:p w14:paraId="3BFA2BE9" w14:textId="77777777" w:rsidR="00490389" w:rsidRPr="00490389" w:rsidRDefault="00490389" w:rsidP="00FF6241">
      <w:pPr>
        <w:jc w:val="both"/>
        <w:rPr>
          <w:rStyle w:val="standard"/>
        </w:rPr>
      </w:pPr>
    </w:p>
    <w:p w14:paraId="4A5E2BCE" w14:textId="000D3D09" w:rsidR="00490389" w:rsidRPr="00490389" w:rsidRDefault="00305423" w:rsidP="00767C86">
      <w:pPr>
        <w:spacing w:line="360" w:lineRule="auto"/>
        <w:jc w:val="both"/>
        <w:rPr>
          <w:rStyle w:val="standard"/>
        </w:rPr>
      </w:pPr>
      <w:r>
        <w:rPr>
          <w:rStyle w:val="standard"/>
        </w:rPr>
        <w:t>Evènement presse sur l’aire éducative de l’école Jean Jaurès à Dijon (1</w:t>
      </w:r>
      <w:r w:rsidRPr="00305423">
        <w:rPr>
          <w:rStyle w:val="standard"/>
          <w:vertAlign w:val="superscript"/>
        </w:rPr>
        <w:t>er</w:t>
      </w:r>
      <w:r>
        <w:rPr>
          <w:rStyle w:val="standard"/>
        </w:rPr>
        <w:t xml:space="preserve"> juin, 9h50 – 12h15)</w:t>
      </w:r>
      <w:r w:rsidR="00767C86">
        <w:rPr>
          <w:rStyle w:val="standard"/>
        </w:rPr>
        <w:t xml:space="preserve">, </w:t>
      </w:r>
      <w:r w:rsidR="00490389" w:rsidRPr="00490389">
        <w:rPr>
          <w:rStyle w:val="standard"/>
        </w:rPr>
        <w:t>durant l</w:t>
      </w:r>
      <w:r w:rsidR="00767C86">
        <w:rPr>
          <w:rStyle w:val="standard"/>
        </w:rPr>
        <w:t>equel</w:t>
      </w:r>
      <w:r w:rsidR="00490389" w:rsidRPr="00490389">
        <w:rPr>
          <w:rStyle w:val="standard"/>
        </w:rPr>
        <w:t xml:space="preserve"> des prises de vues photographiques et/ou audiovisuelles de </w:t>
      </w:r>
      <w:r w:rsidR="00190896">
        <w:rPr>
          <w:rStyle w:val="standard"/>
        </w:rPr>
        <w:t>s</w:t>
      </w:r>
      <w:r w:rsidR="00490389" w:rsidRPr="00490389">
        <w:rPr>
          <w:rStyle w:val="standard"/>
        </w:rPr>
        <w:t>a personne ont été effectuées.</w:t>
      </w:r>
    </w:p>
    <w:p w14:paraId="19C365FD" w14:textId="77777777" w:rsidR="00490389" w:rsidRPr="00490389" w:rsidRDefault="00490389" w:rsidP="00FF6241">
      <w:pPr>
        <w:jc w:val="both"/>
        <w:rPr>
          <w:rStyle w:val="standard"/>
        </w:rPr>
      </w:pPr>
    </w:p>
    <w:p w14:paraId="782C60D1" w14:textId="6B240682" w:rsidR="00490389" w:rsidRPr="00490389" w:rsidRDefault="00490389" w:rsidP="00FF6241">
      <w:pPr>
        <w:jc w:val="both"/>
        <w:rPr>
          <w:rStyle w:val="standard"/>
        </w:rPr>
      </w:pPr>
      <w:r w:rsidRPr="00490389">
        <w:rPr>
          <w:rStyle w:val="standard"/>
        </w:rPr>
        <w:t xml:space="preserve">J’autorise </w:t>
      </w:r>
      <w:r w:rsidR="00694F08">
        <w:rPr>
          <w:rStyle w:val="standard"/>
        </w:rPr>
        <w:t>l’organe de presse invité par l’OFB</w:t>
      </w:r>
      <w:r w:rsidRPr="00490389">
        <w:rPr>
          <w:rStyle w:val="standard"/>
        </w:rPr>
        <w:t xml:space="preserve"> à représenter, reproduire, publier, diffuser, adapter, modifier, exploiter et/ou communiquer au public en version papier comme en version numérique, à titre gratuit, sans limitation de nombre et par tous procédés techniques connus ou inconnus à ce jour, les prises de vues photographiques et/ou audiovisuelles ainsi produites à des fins de communication/sensibilisation.</w:t>
      </w:r>
    </w:p>
    <w:p w14:paraId="598B1DD2" w14:textId="77777777" w:rsidR="00490389" w:rsidRPr="00490389" w:rsidRDefault="00490389" w:rsidP="00FF6241">
      <w:pPr>
        <w:jc w:val="both"/>
        <w:rPr>
          <w:rStyle w:val="standard"/>
        </w:rPr>
      </w:pPr>
    </w:p>
    <w:p w14:paraId="14D05D7F" w14:textId="3DC029EE" w:rsidR="00490389" w:rsidRPr="00490389" w:rsidRDefault="00A407F5" w:rsidP="008E0439">
      <w:pPr>
        <w:jc w:val="both"/>
        <w:rPr>
          <w:rStyle w:val="standard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36C213C" wp14:editId="4643E366">
                <wp:simplePos x="0" y="0"/>
                <wp:positionH relativeFrom="column">
                  <wp:posOffset>3983355</wp:posOffset>
                </wp:positionH>
                <wp:positionV relativeFrom="page">
                  <wp:posOffset>9486265</wp:posOffset>
                </wp:positionV>
                <wp:extent cx="1771015" cy="748665"/>
                <wp:effectExtent l="0" t="0" r="63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01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19B1B" id="Rectangle 1" o:spid="_x0000_s1026" style="position:absolute;margin-left:313.65pt;margin-top:746.95pt;width:139.45pt;height:58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" stroked="f" strokeweight="1pt">
                <w10:wrap anchory="page"/>
                <w10:anchorlock/>
              </v:rect>
            </w:pict>
          </mc:Fallback>
        </mc:AlternateContent>
      </w:r>
      <w:r w:rsidR="008E0439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35778969" wp14:editId="45DF5451">
                <wp:simplePos x="0" y="0"/>
                <wp:positionH relativeFrom="column">
                  <wp:posOffset>3851275</wp:posOffset>
                </wp:positionH>
                <wp:positionV relativeFrom="page">
                  <wp:posOffset>9548495</wp:posOffset>
                </wp:positionV>
                <wp:extent cx="1771015" cy="748665"/>
                <wp:effectExtent l="0" t="0" r="63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01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62E10" id="Rectangle 7" o:spid="_x0000_s1026" style="position:absolute;margin-left:303.25pt;margin-top:751.85pt;width:139.45pt;height:5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" stroked="f" strokeweight="1pt">
                <w10:wrap anchory="page"/>
                <w10:anchorlock/>
              </v:rect>
            </w:pict>
          </mc:Fallback>
        </mc:AlternateContent>
      </w:r>
      <w:r w:rsidR="00490389" w:rsidRPr="00490389">
        <w:rPr>
          <w:rStyle w:val="standard"/>
        </w:rPr>
        <w:t>Cette autorisation est accordée dans un but non commercial, pour le monde entier et pour une durée d</w:t>
      </w:r>
      <w:r w:rsidR="00305423">
        <w:rPr>
          <w:rStyle w:val="standard"/>
        </w:rPr>
        <w:t>e 5 ans</w:t>
      </w:r>
      <w:r w:rsidR="00490389" w:rsidRPr="00490389">
        <w:rPr>
          <w:rStyle w:val="standard"/>
        </w:rPr>
        <w:t xml:space="preserve"> à compter du jour de la signature d</w:t>
      </w:r>
      <w:r w:rsidR="00190896">
        <w:rPr>
          <w:rStyle w:val="standard"/>
        </w:rPr>
        <w:t>e la présente autorisation</w:t>
      </w:r>
      <w:r w:rsidR="00490389" w:rsidRPr="00490389">
        <w:rPr>
          <w:rStyle w:val="standard"/>
        </w:rPr>
        <w:t>.</w:t>
      </w:r>
    </w:p>
    <w:p w14:paraId="189F9181" w14:textId="77777777" w:rsidR="00490389" w:rsidRPr="00490389" w:rsidRDefault="00490389" w:rsidP="008E0439">
      <w:pPr>
        <w:jc w:val="both"/>
        <w:rPr>
          <w:rStyle w:val="standard"/>
        </w:rPr>
      </w:pPr>
    </w:p>
    <w:p w14:paraId="3C9DB677" w14:textId="64176147" w:rsidR="00490389" w:rsidRPr="00490389" w:rsidRDefault="00490389" w:rsidP="008E0439">
      <w:pPr>
        <w:jc w:val="both"/>
        <w:rPr>
          <w:rStyle w:val="standard"/>
        </w:rPr>
      </w:pPr>
      <w:r w:rsidRPr="00490389">
        <w:rPr>
          <w:rStyle w:val="standard"/>
        </w:rPr>
        <w:t>En contrepartie, l’</w:t>
      </w:r>
      <w:r w:rsidR="00694F08">
        <w:rPr>
          <w:rStyle w:val="standard"/>
        </w:rPr>
        <w:t>organe de presse</w:t>
      </w:r>
      <w:r w:rsidRPr="00490389">
        <w:rPr>
          <w:rStyle w:val="standard"/>
        </w:rPr>
        <w:t xml:space="preserve"> s’interdit expressément de procéder à une exploitation des prises de vues photographiques et/ou audiovisuelles ainsi produites susceptibles de porter atteinte à </w:t>
      </w:r>
      <w:r w:rsidR="00190896">
        <w:rPr>
          <w:rStyle w:val="standard"/>
        </w:rPr>
        <w:t>s</w:t>
      </w:r>
      <w:r w:rsidRPr="00490389">
        <w:rPr>
          <w:rStyle w:val="standard"/>
        </w:rPr>
        <w:t xml:space="preserve">a vie privée ou à </w:t>
      </w:r>
      <w:r w:rsidR="00190896">
        <w:rPr>
          <w:rStyle w:val="standard"/>
        </w:rPr>
        <w:t>s</w:t>
      </w:r>
      <w:r w:rsidRPr="00490389">
        <w:rPr>
          <w:rStyle w:val="standard"/>
        </w:rPr>
        <w:t>a réputation, ni d’utiliser ces dernières sur tout support à caractère pornographique, raciste, xénophobe ou tout autre exploitation préjudiciable.</w:t>
      </w:r>
    </w:p>
    <w:p w14:paraId="096DBA57" w14:textId="77777777" w:rsidR="00490389" w:rsidRPr="00490389" w:rsidRDefault="00490389" w:rsidP="008E0439">
      <w:pPr>
        <w:jc w:val="both"/>
        <w:rPr>
          <w:rStyle w:val="standard"/>
        </w:rPr>
      </w:pPr>
    </w:p>
    <w:p w14:paraId="51925D8B" w14:textId="77777777" w:rsidR="00490389" w:rsidRPr="00490389" w:rsidRDefault="00490389" w:rsidP="008E0439">
      <w:pPr>
        <w:jc w:val="both"/>
        <w:rPr>
          <w:rStyle w:val="standard"/>
        </w:rPr>
      </w:pPr>
      <w:r w:rsidRPr="00490389">
        <w:rPr>
          <w:rStyle w:val="standard"/>
        </w:rPr>
        <w:t>Cette autorisation est soumise au droit français et tout litige relatif à sa validité, son exécution, son interprétation et/ou  sa résiliation sera soumis aux Tribunaux français compétents.</w:t>
      </w:r>
    </w:p>
    <w:p w14:paraId="771B7156" w14:textId="77777777" w:rsidR="00490389" w:rsidRPr="00490389" w:rsidRDefault="00490389" w:rsidP="00FF6241">
      <w:pPr>
        <w:jc w:val="both"/>
        <w:rPr>
          <w:rStyle w:val="standard"/>
        </w:rPr>
      </w:pPr>
      <w:r w:rsidRPr="00490389">
        <w:rPr>
          <w:rStyle w:val="standard"/>
        </w:rPr>
        <w:t xml:space="preserve"> </w:t>
      </w:r>
    </w:p>
    <w:p w14:paraId="72D7FA42" w14:textId="77777777" w:rsidR="008E0439" w:rsidRDefault="00490389" w:rsidP="00FF6241">
      <w:pPr>
        <w:jc w:val="both"/>
        <w:rPr>
          <w:rStyle w:val="standard"/>
        </w:rPr>
      </w:pPr>
      <w:r w:rsidRPr="00490389">
        <w:rPr>
          <w:rStyle w:val="standard"/>
        </w:rPr>
        <w:t xml:space="preserve">         Fait à ........................................... le...............................</w:t>
      </w:r>
    </w:p>
    <w:p w14:paraId="62A8A64B" w14:textId="77777777" w:rsidR="00490389" w:rsidRPr="00490389" w:rsidRDefault="00490389" w:rsidP="00FF6241">
      <w:pPr>
        <w:jc w:val="both"/>
        <w:rPr>
          <w:rStyle w:val="standard"/>
        </w:rPr>
      </w:pPr>
      <w:r w:rsidRPr="00490389">
        <w:rPr>
          <w:rStyle w:val="standard"/>
        </w:rPr>
        <w:t xml:space="preserve"> </w:t>
      </w:r>
    </w:p>
    <w:p w14:paraId="17A5AA76" w14:textId="12BB631C" w:rsidR="00490389" w:rsidRDefault="00490389" w:rsidP="00FF6241">
      <w:pPr>
        <w:jc w:val="both"/>
      </w:pPr>
      <w:r w:rsidRPr="00490389">
        <w:rPr>
          <w:rStyle w:val="standard"/>
        </w:rPr>
        <w:t xml:space="preserve">     Signature</w:t>
      </w:r>
      <w:r w:rsidR="008E0439">
        <w:rPr>
          <w:rStyle w:val="standard"/>
        </w:rPr>
        <w:t xml:space="preserve"> </w:t>
      </w:r>
      <w:r w:rsidR="00190896">
        <w:rPr>
          <w:rStyle w:val="standard"/>
        </w:rPr>
        <w:t xml:space="preserve">du ou des représentants légaux </w:t>
      </w:r>
      <w:r w:rsidRPr="00490389">
        <w:rPr>
          <w:rStyle w:val="standard"/>
        </w:rPr>
        <w:t xml:space="preserve">: </w:t>
      </w:r>
      <w:r w:rsidR="008E0439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B272BB" wp14:editId="0FE83878">
                <wp:simplePos x="0" y="0"/>
                <wp:positionH relativeFrom="column">
                  <wp:posOffset>3880485</wp:posOffset>
                </wp:positionH>
                <wp:positionV relativeFrom="paragraph">
                  <wp:posOffset>5392906</wp:posOffset>
                </wp:positionV>
                <wp:extent cx="1770380" cy="748665"/>
                <wp:effectExtent l="0" t="0" r="127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38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0D994" id="Rectangle 6" o:spid="_x0000_s1026" style="position:absolute;margin-left:305.55pt;margin-top:424.65pt;width:139.4pt;height:58.9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" stroked="f" strokeweight="1pt"/>
            </w:pict>
          </mc:Fallback>
        </mc:AlternateContent>
      </w:r>
    </w:p>
    <w:sectPr w:rsidR="00490389" w:rsidSect="005B08ED">
      <w:footerReference w:type="default" r:id="rId7"/>
      <w:headerReference w:type="first" r:id="rId8"/>
      <w:footerReference w:type="first" r:id="rId9"/>
      <w:pgSz w:w="11906" w:h="16838" w:code="9"/>
      <w:pgMar w:top="1134" w:right="1418" w:bottom="1418" w:left="1418" w:header="0" w:footer="397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B0A41" w14:textId="77777777" w:rsidR="00C84771" w:rsidRDefault="00C84771">
      <w:r>
        <w:separator/>
      </w:r>
    </w:p>
  </w:endnote>
  <w:endnote w:type="continuationSeparator" w:id="0">
    <w:p w14:paraId="7CC879D3" w14:textId="77777777" w:rsidR="00C84771" w:rsidRDefault="00C8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3231" w14:textId="77777777" w:rsidR="00482FA3" w:rsidRDefault="005B08ED">
    <w:pPr>
      <w:pStyle w:val="Pieddepage"/>
      <w:jc w:val="left"/>
    </w:pPr>
    <w:r>
      <w:rPr>
        <w:noProof/>
        <w:lang w:eastAsia="fr-FR" w:bidi="ar-SA"/>
      </w:rPr>
      <w:drawing>
        <wp:anchor distT="0" distB="0" distL="0" distR="0" simplePos="0" relativeHeight="251653120" behindDoc="1" locked="0" layoutInCell="1" allowOverlap="1" wp14:anchorId="6064F6E6" wp14:editId="1C60CCC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732" cy="1123314"/>
          <wp:effectExtent l="0" t="0" r="0" b="1270"/>
          <wp:wrapNone/>
          <wp:docPr id="10" name="image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732" cy="1123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BE35" w14:textId="77777777" w:rsidR="00394E8A" w:rsidRDefault="00394E8A">
    <w:pPr>
      <w:pStyle w:val="Pieddepage"/>
    </w:pPr>
    <w:r>
      <w:rPr>
        <w:noProof/>
        <w:lang w:eastAsia="fr-FR" w:bidi="ar-SA"/>
      </w:rPr>
      <w:drawing>
        <wp:anchor distT="0" distB="0" distL="0" distR="0" simplePos="0" relativeHeight="251673600" behindDoc="1" locked="0" layoutInCell="1" allowOverlap="1" wp14:anchorId="4631600F" wp14:editId="6F3EEBCC">
          <wp:simplePos x="0" y="0"/>
          <wp:positionH relativeFrom="page">
            <wp:align>right</wp:align>
          </wp:positionH>
          <wp:positionV relativeFrom="paragraph">
            <wp:posOffset>-566420</wp:posOffset>
          </wp:positionV>
          <wp:extent cx="7554959" cy="1123199"/>
          <wp:effectExtent l="0" t="0" r="0" b="1270"/>
          <wp:wrapNone/>
          <wp:docPr id="11" name="image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959" cy="112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FA17A" w14:textId="77777777" w:rsidR="00C84771" w:rsidRDefault="00C84771">
      <w:r>
        <w:separator/>
      </w:r>
    </w:p>
  </w:footnote>
  <w:footnote w:type="continuationSeparator" w:id="0">
    <w:p w14:paraId="2654E764" w14:textId="77777777" w:rsidR="00C84771" w:rsidRDefault="00C8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BBDD" w14:textId="77777777" w:rsidR="00394E8A" w:rsidRDefault="00394E8A">
    <w:pPr>
      <w:pStyle w:val="En-tte"/>
    </w:pPr>
    <w:r>
      <w:rPr>
        <w:noProof/>
        <w:lang w:eastAsia="fr-FR" w:bidi="ar-SA"/>
      </w:rPr>
      <w:drawing>
        <wp:anchor distT="0" distB="0" distL="0" distR="0" simplePos="0" relativeHeight="251663360" behindDoc="0" locked="0" layoutInCell="1" allowOverlap="1" wp14:anchorId="489C54AB" wp14:editId="3068F9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09" cy="1644869"/>
          <wp:effectExtent l="0" t="0" r="3175" b="0"/>
          <wp:wrapTopAndBottom/>
          <wp:docPr id="8" name="image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1644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33C"/>
    <w:multiLevelType w:val="hybridMultilevel"/>
    <w:tmpl w:val="1122967A"/>
    <w:lvl w:ilvl="0" w:tplc="03EE1F6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3E46"/>
    <w:multiLevelType w:val="multilevel"/>
    <w:tmpl w:val="733C4D56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C546F1A"/>
    <w:multiLevelType w:val="hybridMultilevel"/>
    <w:tmpl w:val="59C8C29E"/>
    <w:lvl w:ilvl="0" w:tplc="FB2EC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89"/>
    <w:rsid w:val="00015D37"/>
    <w:rsid w:val="00084FB1"/>
    <w:rsid w:val="000B12E6"/>
    <w:rsid w:val="00180F2B"/>
    <w:rsid w:val="00190896"/>
    <w:rsid w:val="00263592"/>
    <w:rsid w:val="00305423"/>
    <w:rsid w:val="00394E8A"/>
    <w:rsid w:val="003E4DAB"/>
    <w:rsid w:val="00482FA3"/>
    <w:rsid w:val="00490389"/>
    <w:rsid w:val="005B08ED"/>
    <w:rsid w:val="005F4D77"/>
    <w:rsid w:val="0069396E"/>
    <w:rsid w:val="00694F08"/>
    <w:rsid w:val="00722E7C"/>
    <w:rsid w:val="00767C86"/>
    <w:rsid w:val="00876984"/>
    <w:rsid w:val="008E0439"/>
    <w:rsid w:val="009505AA"/>
    <w:rsid w:val="009C00B4"/>
    <w:rsid w:val="009D49BE"/>
    <w:rsid w:val="00A069C1"/>
    <w:rsid w:val="00A407F5"/>
    <w:rsid w:val="00A95945"/>
    <w:rsid w:val="00AB35AB"/>
    <w:rsid w:val="00B60441"/>
    <w:rsid w:val="00B6352B"/>
    <w:rsid w:val="00C84771"/>
    <w:rsid w:val="00D818C3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75CF"/>
  <w15:docId w15:val="{F9AF5D7A-5531-4542-ACB0-B16DD77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Mang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color w:val="666666"/>
    </w:rPr>
  </w:style>
  <w:style w:type="paragraph" w:styleId="Titre1">
    <w:name w:val="heading 1"/>
    <w:basedOn w:val="Normal"/>
    <w:next w:val="Corpsdetexte"/>
    <w:uiPriority w:val="9"/>
    <w:qFormat/>
    <w:pPr>
      <w:numPr>
        <w:numId w:val="1"/>
      </w:numPr>
      <w:spacing w:before="240" w:after="120"/>
      <w:outlineLvl w:val="0"/>
    </w:pPr>
    <w:rPr>
      <w:b/>
      <w:bCs/>
      <w:szCs w:val="36"/>
    </w:rPr>
  </w:style>
  <w:style w:type="paragraph" w:styleId="Titre2">
    <w:name w:val="heading 2"/>
    <w:basedOn w:val="Normal"/>
    <w:next w:val="Corpsdetexte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  <w:szCs w:val="28"/>
    </w:rPr>
  </w:style>
  <w:style w:type="paragraph" w:styleId="Titre3">
    <w:name w:val="heading 3"/>
    <w:basedOn w:val="Normal"/>
    <w:next w:val="Corpsdetexte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ansnom1">
    <w:name w:val="Sans nom1"/>
    <w:qFormat/>
    <w:rPr>
      <w:rFonts w:ascii="Arial" w:hAnsi="Arial"/>
      <w:color w:val="000000"/>
    </w:rPr>
  </w:style>
  <w:style w:type="character" w:customStyle="1" w:styleId="standard">
    <w:name w:val="standard"/>
    <w:qFormat/>
  </w:style>
  <w:style w:type="paragraph" w:styleId="Titre">
    <w:name w:val="Title"/>
    <w:basedOn w:val="Normal"/>
    <w:next w:val="Corpsdetexte"/>
    <w:link w:val="TitreCar"/>
    <w:uiPriority w:val="10"/>
    <w:qFormat/>
    <w:rPr>
      <w:b/>
      <w:bCs/>
      <w:sz w:val="24"/>
      <w:szCs w:val="56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Corpsdetexte"/>
    <w:qFormat/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535"/>
        <w:tab w:val="left" w:pos="9071"/>
      </w:tabs>
      <w:spacing w:after="283"/>
      <w:jc w:val="center"/>
      <w:textAlignment w:val="bottom"/>
    </w:pPr>
  </w:style>
  <w:style w:type="paragraph" w:customStyle="1" w:styleId="Puce1dbut">
    <w:name w:val="Puce 1 début"/>
    <w:basedOn w:val="Liste"/>
    <w:qFormat/>
    <w:pPr>
      <w:spacing w:before="240"/>
      <w:ind w:left="360" w:hanging="360"/>
    </w:pPr>
  </w:style>
  <w:style w:type="paragraph" w:styleId="Liste2">
    <w:name w:val="List 2"/>
    <w:basedOn w:val="Liste"/>
    <w:pPr>
      <w:ind w:left="360" w:hanging="360"/>
    </w:pPr>
  </w:style>
  <w:style w:type="paragraph" w:customStyle="1" w:styleId="Nomduservicemteur">
    <w:name w:val="Nom du service éméteur"/>
    <w:basedOn w:val="Normal"/>
    <w:qFormat/>
  </w:style>
  <w:style w:type="paragraph" w:styleId="Sous-titre">
    <w:name w:val="Subtitle"/>
    <w:basedOn w:val="Normal"/>
    <w:next w:val="Corpsdetexte"/>
    <w:uiPriority w:val="11"/>
    <w:qFormat/>
    <w:pPr>
      <w:spacing w:before="60" w:after="120"/>
    </w:pPr>
    <w:rPr>
      <w:b/>
      <w:szCs w:val="36"/>
    </w:rPr>
  </w:style>
  <w:style w:type="paragraph" w:styleId="En-tte">
    <w:name w:val="header"/>
    <w:basedOn w:val="Normal"/>
    <w:link w:val="En-tteCar"/>
    <w:uiPriority w:val="99"/>
    <w:unhideWhenUsed/>
    <w:rsid w:val="00394E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4E8A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490389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490389"/>
    <w:pPr>
      <w:widowControl/>
      <w:spacing w:after="40"/>
      <w:ind w:right="-288" w:firstLine="720"/>
      <w:jc w:val="both"/>
    </w:pPr>
    <w:rPr>
      <w:rFonts w:ascii="Times" w:eastAsia="Times New Roman" w:hAnsi="Times" w:cs="Times New Roman"/>
      <w:color w:val="auto"/>
      <w:kern w:val="0"/>
      <w:sz w:val="22"/>
      <w:szCs w:val="20"/>
      <w:lang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490389"/>
    <w:rPr>
      <w:rFonts w:ascii="Times" w:eastAsia="Times New Roman" w:hAnsi="Times" w:cs="Times New Roman"/>
      <w:kern w:val="0"/>
      <w:sz w:val="22"/>
      <w:szCs w:val="2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490389"/>
    <w:pPr>
      <w:widowControl/>
      <w:spacing w:after="40"/>
      <w:ind w:left="720"/>
      <w:contextualSpacing/>
      <w:jc w:val="both"/>
    </w:pPr>
    <w:rPr>
      <w:rFonts w:asciiTheme="minorHAnsi" w:eastAsiaTheme="minorEastAsia" w:hAnsiTheme="minorHAnsi" w:cstheme="minorBidi"/>
      <w:color w:val="auto"/>
      <w:kern w:val="0"/>
      <w:sz w:val="22"/>
      <w:lang w:eastAsia="fr-FR" w:bidi="ar-SA"/>
    </w:rPr>
  </w:style>
  <w:style w:type="character" w:customStyle="1" w:styleId="TitreCar">
    <w:name w:val="Titre Car"/>
    <w:basedOn w:val="Policepardfaut"/>
    <w:link w:val="Titre"/>
    <w:uiPriority w:val="10"/>
    <w:rsid w:val="00490389"/>
    <w:rPr>
      <w:b/>
      <w:bCs/>
      <w:color w:val="666666"/>
      <w:sz w:val="24"/>
      <w:szCs w:val="56"/>
    </w:rPr>
  </w:style>
  <w:style w:type="paragraph" w:customStyle="1" w:styleId="Pa11">
    <w:name w:val="Pa11"/>
    <w:basedOn w:val="Normal"/>
    <w:next w:val="Normal"/>
    <w:rsid w:val="00490389"/>
    <w:pPr>
      <w:autoSpaceDE w:val="0"/>
      <w:autoSpaceDN w:val="0"/>
      <w:adjustRightInd w:val="0"/>
      <w:spacing w:before="100" w:line="161" w:lineRule="atLeast"/>
    </w:pPr>
    <w:rPr>
      <w:rFonts w:ascii="Helvetica 55 Roman" w:eastAsia="Times New Roman" w:hAnsi="Helvetica 55 Roman" w:cs="Times New Roman"/>
      <w:color w:val="auto"/>
      <w:kern w:val="0"/>
      <w:sz w:val="24"/>
      <w:szCs w:val="20"/>
      <w:lang w:eastAsia="fr-FR" w:bidi="ar-SA"/>
    </w:rPr>
  </w:style>
  <w:style w:type="character" w:styleId="Marquedecommentaire">
    <w:name w:val="annotation reference"/>
    <w:basedOn w:val="Policepardfaut"/>
    <w:unhideWhenUsed/>
    <w:rsid w:val="00490389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490389"/>
    <w:pPr>
      <w:widowControl/>
      <w:spacing w:after="40"/>
      <w:jc w:val="both"/>
    </w:pPr>
    <w:rPr>
      <w:rFonts w:asciiTheme="minorHAnsi" w:eastAsiaTheme="minorEastAsia" w:hAnsiTheme="minorHAnsi" w:cstheme="minorBidi"/>
      <w:color w:val="auto"/>
      <w:kern w:val="0"/>
      <w:szCs w:val="20"/>
      <w:lang w:eastAsia="fr-FR" w:bidi="ar-SA"/>
    </w:rPr>
  </w:style>
  <w:style w:type="character" w:customStyle="1" w:styleId="CommentaireCar">
    <w:name w:val="Commentaire Car"/>
    <w:basedOn w:val="Policepardfaut"/>
    <w:link w:val="Commentaire"/>
    <w:rsid w:val="00490389"/>
    <w:rPr>
      <w:rFonts w:asciiTheme="minorHAnsi" w:eastAsiaTheme="minorEastAsia" w:hAnsiTheme="minorHAnsi" w:cstheme="minorBidi"/>
      <w:kern w:val="0"/>
      <w:szCs w:val="2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389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389"/>
    <w:rPr>
      <w:rFonts w:ascii="Tahoma" w:hAnsi="Tahoma"/>
      <w:color w:val="666666"/>
      <w:sz w:val="16"/>
      <w:szCs w:val="1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0896"/>
    <w:pPr>
      <w:widowControl w:val="0"/>
      <w:spacing w:after="0"/>
      <w:jc w:val="left"/>
    </w:pPr>
    <w:rPr>
      <w:rFonts w:ascii="Arial" w:eastAsia="SimSun" w:hAnsi="Arial" w:cs="Mangal"/>
      <w:b/>
      <w:bCs/>
      <w:color w:val="666666"/>
      <w:kern w:val="2"/>
      <w:szCs w:val="18"/>
      <w:lang w:eastAsia="zh-CN" w:bidi="hi-I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0896"/>
    <w:rPr>
      <w:rFonts w:asciiTheme="minorHAnsi" w:eastAsiaTheme="minorEastAsia" w:hAnsiTheme="minorHAnsi" w:cstheme="minorBidi"/>
      <w:b/>
      <w:bCs/>
      <w:color w:val="666666"/>
      <w:kern w:val="0"/>
      <w:szCs w:val="18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gourves\AppData\Local\Temp\Temp1_POLE%20DE%20BREST%20OFFICE%20365.zip\POLE%20DE%20BREST%20OFFICE%20365\OFB_COURRIER%20A%20ENTETE%20COM%20EXTERNE%20WORD%20365.dotx" TargetMode="External"/></Relationships>
</file>

<file path=word/theme/theme1.xml><?xml version="1.0" encoding="utf-8"?>
<a:theme xmlns:a="http://schemas.openxmlformats.org/drawingml/2006/main" name="Thème OFB">
  <a:themeElements>
    <a:clrScheme name="OFB">
      <a:dk1>
        <a:srgbClr val="1E4E85"/>
      </a:dk1>
      <a:lt1>
        <a:srgbClr val="99D4FC"/>
      </a:lt1>
      <a:dk2>
        <a:srgbClr val="51B3DE"/>
      </a:dk2>
      <a:lt2>
        <a:srgbClr val="4296CE"/>
      </a:lt2>
      <a:accent1>
        <a:srgbClr val="4472C4"/>
      </a:accent1>
      <a:accent2>
        <a:srgbClr val="3F8C4E"/>
      </a:accent2>
      <a:accent3>
        <a:srgbClr val="53AB60"/>
      </a:accent3>
      <a:accent4>
        <a:srgbClr val="90BF83"/>
      </a:accent4>
      <a:accent5>
        <a:srgbClr val="B6CE94"/>
      </a:accent5>
      <a:accent6>
        <a:srgbClr val="D2DEAE"/>
      </a:accent6>
      <a:hlink>
        <a:srgbClr val="4296CE"/>
      </a:hlink>
      <a:folHlink>
        <a:srgbClr val="53AB60"/>
      </a:folHlink>
    </a:clrScheme>
    <a:fontScheme name="OF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OFB_COURRIER A ENTETE COM EXTERNE WORD 365.dotx</Template>
  <TotalTime>1</TotalTime>
  <Pages>1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Onema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BESANCON Marion</cp:lastModifiedBy>
  <cp:revision>3</cp:revision>
  <cp:lastPrinted>2020-01-28T09:31:00Z</cp:lastPrinted>
  <dcterms:created xsi:type="dcterms:W3CDTF">2022-05-24T08:31:00Z</dcterms:created>
  <dcterms:modified xsi:type="dcterms:W3CDTF">2022-05-24T08:51:00Z</dcterms:modified>
  <dc:language>fr-FR</dc:language>
</cp:coreProperties>
</file>